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47B1" w14:textId="77777777" w:rsidR="00812BBA" w:rsidRDefault="007A5D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Crochet pattern- Wiggle Worm</w:t>
      </w:r>
    </w:p>
    <w:p w14:paraId="2DC647B2" w14:textId="77777777" w:rsidR="00812BBA" w:rsidRDefault="007A5D76">
      <w:pPr>
        <w:jc w:val="center"/>
      </w:pPr>
      <w:r>
        <w:rPr>
          <w:noProof/>
        </w:rPr>
        <w:drawing>
          <wp:inline distT="0" distB="0" distL="0" distR="0" wp14:anchorId="2DC647B1" wp14:editId="2DC647B2">
            <wp:extent cx="3016550" cy="2570561"/>
            <wp:effectExtent l="0" t="0" r="0" b="1189"/>
            <wp:docPr id="677348729" name="Picture 1" descr="A yellow crocheted worm with a 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6550" cy="25705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DC647B3" w14:textId="77777777" w:rsidR="00812BBA" w:rsidRDefault="007A5D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-MATERIALS-</w:t>
      </w:r>
    </w:p>
    <w:p w14:paraId="2DC647B4" w14:textId="77777777" w:rsidR="00812BBA" w:rsidRDefault="007A5D76">
      <w:pPr>
        <w:rPr>
          <w:sz w:val="24"/>
          <w:szCs w:val="24"/>
        </w:rPr>
      </w:pPr>
      <w:r>
        <w:rPr>
          <w:sz w:val="24"/>
          <w:szCs w:val="24"/>
        </w:rPr>
        <w:t>· DK yarn in chosen colours</w:t>
      </w:r>
    </w:p>
    <w:p w14:paraId="2DC647B5" w14:textId="77777777" w:rsidR="00812BBA" w:rsidRDefault="007A5D76">
      <w:pPr>
        <w:rPr>
          <w:sz w:val="24"/>
          <w:szCs w:val="24"/>
        </w:rPr>
      </w:pPr>
      <w:r>
        <w:rPr>
          <w:sz w:val="24"/>
          <w:szCs w:val="24"/>
        </w:rPr>
        <w:t>· 3.5mm crochet hooks</w:t>
      </w:r>
    </w:p>
    <w:p w14:paraId="2DC647B6" w14:textId="77777777" w:rsidR="00812BBA" w:rsidRDefault="007A5D76">
      <w:pPr>
        <w:rPr>
          <w:sz w:val="24"/>
          <w:szCs w:val="24"/>
        </w:rPr>
      </w:pPr>
      <w:r>
        <w:rPr>
          <w:sz w:val="24"/>
          <w:szCs w:val="24"/>
        </w:rPr>
        <w:t>· Embroidery needle and scissors</w:t>
      </w:r>
    </w:p>
    <w:p w14:paraId="2DC647B7" w14:textId="77777777" w:rsidR="00812BBA" w:rsidRDefault="007A5D76">
      <w:pPr>
        <w:rPr>
          <w:sz w:val="24"/>
          <w:szCs w:val="24"/>
        </w:rPr>
      </w:pPr>
      <w:r>
        <w:rPr>
          <w:sz w:val="24"/>
          <w:szCs w:val="24"/>
        </w:rPr>
        <w:t>· Googly eyes and glue</w:t>
      </w:r>
    </w:p>
    <w:p w14:paraId="2DC647B8" w14:textId="77777777" w:rsidR="00812BBA" w:rsidRDefault="00812BBA">
      <w:pPr>
        <w:rPr>
          <w:sz w:val="24"/>
          <w:szCs w:val="24"/>
        </w:rPr>
      </w:pPr>
    </w:p>
    <w:p w14:paraId="2DC647B9" w14:textId="77777777" w:rsidR="00812BBA" w:rsidRDefault="007A5D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-ABBREVIATIONS-</w:t>
      </w:r>
    </w:p>
    <w:p w14:paraId="2DC647BA" w14:textId="77777777" w:rsidR="00812BBA" w:rsidRDefault="007A5D76">
      <w:pPr>
        <w:rPr>
          <w:sz w:val="24"/>
          <w:szCs w:val="24"/>
        </w:rPr>
      </w:pPr>
      <w:r>
        <w:rPr>
          <w:sz w:val="24"/>
          <w:szCs w:val="24"/>
        </w:rPr>
        <w:t xml:space="preserve">· Magic Loop (I chain two and crochet into first loop to create </w:t>
      </w:r>
      <w:r>
        <w:rPr>
          <w:sz w:val="24"/>
          <w:szCs w:val="24"/>
        </w:rPr>
        <w:t>ring)</w:t>
      </w:r>
    </w:p>
    <w:p w14:paraId="2DC647BB" w14:textId="77777777" w:rsidR="00812BBA" w:rsidRDefault="007A5D76">
      <w:pPr>
        <w:rPr>
          <w:sz w:val="24"/>
          <w:szCs w:val="24"/>
        </w:rPr>
      </w:pPr>
      <w:r>
        <w:rPr>
          <w:sz w:val="24"/>
          <w:szCs w:val="24"/>
        </w:rPr>
        <w:t>· CH – Chain</w:t>
      </w:r>
    </w:p>
    <w:p w14:paraId="2DC647BC" w14:textId="77777777" w:rsidR="00812BBA" w:rsidRDefault="007A5D76">
      <w:pPr>
        <w:rPr>
          <w:sz w:val="24"/>
          <w:szCs w:val="24"/>
        </w:rPr>
      </w:pPr>
      <w:r>
        <w:rPr>
          <w:sz w:val="24"/>
          <w:szCs w:val="24"/>
        </w:rPr>
        <w:t>· ST – Stitch</w:t>
      </w:r>
    </w:p>
    <w:p w14:paraId="2DC647BD" w14:textId="77777777" w:rsidR="00812BBA" w:rsidRDefault="007A5D76">
      <w:pPr>
        <w:rPr>
          <w:sz w:val="24"/>
          <w:szCs w:val="24"/>
        </w:rPr>
      </w:pPr>
      <w:r>
        <w:rPr>
          <w:sz w:val="24"/>
          <w:szCs w:val="24"/>
        </w:rPr>
        <w:t>· SL ST – Slip stitch</w:t>
      </w:r>
    </w:p>
    <w:p w14:paraId="2DC647BE" w14:textId="77777777" w:rsidR="00812BBA" w:rsidRDefault="007A5D76">
      <w:pPr>
        <w:rPr>
          <w:sz w:val="24"/>
          <w:szCs w:val="24"/>
        </w:rPr>
      </w:pPr>
      <w:r>
        <w:rPr>
          <w:sz w:val="24"/>
          <w:szCs w:val="24"/>
        </w:rPr>
        <w:t>· SK ST – Skip stitch</w:t>
      </w:r>
    </w:p>
    <w:p w14:paraId="2DC647BF" w14:textId="77777777" w:rsidR="00812BBA" w:rsidRDefault="007A5D76">
      <w:pPr>
        <w:rPr>
          <w:sz w:val="24"/>
          <w:szCs w:val="24"/>
        </w:rPr>
      </w:pPr>
      <w:r>
        <w:rPr>
          <w:sz w:val="24"/>
          <w:szCs w:val="24"/>
        </w:rPr>
        <w:t>· SC – Single crochet</w:t>
      </w:r>
    </w:p>
    <w:p w14:paraId="2DC647C0" w14:textId="77777777" w:rsidR="00812BBA" w:rsidRDefault="007A5D76">
      <w:pPr>
        <w:rPr>
          <w:sz w:val="24"/>
          <w:szCs w:val="24"/>
        </w:rPr>
      </w:pPr>
      <w:r>
        <w:rPr>
          <w:sz w:val="24"/>
          <w:szCs w:val="24"/>
        </w:rPr>
        <w:t>· HDC – Half double crochet</w:t>
      </w:r>
    </w:p>
    <w:p w14:paraId="2DC647C1" w14:textId="77777777" w:rsidR="00812BBA" w:rsidRDefault="007A5D76">
      <w:pPr>
        <w:rPr>
          <w:sz w:val="24"/>
          <w:szCs w:val="24"/>
        </w:rPr>
      </w:pPr>
      <w:r>
        <w:rPr>
          <w:sz w:val="24"/>
          <w:szCs w:val="24"/>
        </w:rPr>
        <w:t>· DC – Double crochet</w:t>
      </w:r>
    </w:p>
    <w:p w14:paraId="2DC647C2" w14:textId="77777777" w:rsidR="00812BBA" w:rsidRDefault="007A5D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Worm – make with chosen colour.</w:t>
      </w:r>
    </w:p>
    <w:p w14:paraId="2DC647C3" w14:textId="77777777" w:rsidR="00812BBA" w:rsidRDefault="007A5D76">
      <w:pPr>
        <w:rPr>
          <w:sz w:val="24"/>
          <w:szCs w:val="24"/>
        </w:rPr>
      </w:pPr>
      <w:r>
        <w:rPr>
          <w:sz w:val="24"/>
          <w:szCs w:val="24"/>
        </w:rPr>
        <w:t xml:space="preserve">1. CH30, 4SC into the 2nd CH from hook and the next 27 CH’s, 10DC all </w:t>
      </w:r>
      <w:r>
        <w:rPr>
          <w:sz w:val="24"/>
          <w:szCs w:val="24"/>
        </w:rPr>
        <w:t>into the last CH, SL ST into same ST to join.</w:t>
      </w:r>
    </w:p>
    <w:p w14:paraId="2DC647C4" w14:textId="77777777" w:rsidR="00812BBA" w:rsidRDefault="007A5D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647B4" wp14:editId="2DC647B5">
                <wp:simplePos x="0" y="0"/>
                <wp:positionH relativeFrom="column">
                  <wp:posOffset>4304711</wp:posOffset>
                </wp:positionH>
                <wp:positionV relativeFrom="paragraph">
                  <wp:posOffset>-533744</wp:posOffset>
                </wp:positionV>
                <wp:extent cx="2514600" cy="1904366"/>
                <wp:effectExtent l="19050" t="19050" r="19050" b="19684"/>
                <wp:wrapSquare wrapText="bothSides"/>
                <wp:docPr id="3261617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04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>
                          <a:solidFill>
                            <a:srgbClr val="4E95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C647B6" w14:textId="77777777" w:rsidR="00812BBA" w:rsidRDefault="007A5D7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I’m a little worry worm,</w:t>
                            </w:r>
                          </w:p>
                          <w:p w14:paraId="2DC647B7" w14:textId="77777777" w:rsidR="00812BBA" w:rsidRDefault="007A5D7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Keep me near and squeeze me tight,</w:t>
                            </w:r>
                          </w:p>
                          <w:p w14:paraId="2DC647B8" w14:textId="77777777" w:rsidR="00812BBA" w:rsidRDefault="007A5D7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Tell me your worries and I will make everything Alright!</w:t>
                            </w:r>
                          </w:p>
                          <w:p w14:paraId="2DC647B9" w14:textId="77777777" w:rsidR="00812BBA" w:rsidRDefault="00812BB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DC647BA" w14:textId="77777777" w:rsidR="00812BBA" w:rsidRDefault="007A5D7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Made with love from Sheffield MU</w:t>
                            </w:r>
                          </w:p>
                          <w:p w14:paraId="2DC647BB" w14:textId="77777777" w:rsidR="00812BBA" w:rsidRDefault="007A5D7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"/>
                              </w:rPr>
                              <w:t>www.sheffieldmu.co.uk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C647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95pt;margin-top:-42.05pt;width:198pt;height:14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" strokecolor="#4e95d9" strokeweight="1.0584mm">
                <v:textbox>
                  <w:txbxContent>
                    <w:p w14:paraId="2DC647B6" w14:textId="77777777" w:rsidR="00812BBA" w:rsidRDefault="007A5D7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I’m a little worry worm,</w:t>
                      </w:r>
                    </w:p>
                    <w:p w14:paraId="2DC647B7" w14:textId="77777777" w:rsidR="00812BBA" w:rsidRDefault="007A5D7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Keep me near and squeeze me tight,</w:t>
                      </w:r>
                    </w:p>
                    <w:p w14:paraId="2DC647B8" w14:textId="77777777" w:rsidR="00812BBA" w:rsidRDefault="007A5D7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Tell me your worries and I will make everything Alright!</w:t>
                      </w:r>
                    </w:p>
                    <w:p w14:paraId="2DC647B9" w14:textId="77777777" w:rsidR="00812BBA" w:rsidRDefault="00812BB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DC647BA" w14:textId="77777777" w:rsidR="00812BBA" w:rsidRDefault="007A5D7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"/>
                        </w:rPr>
                        <w:t>Made with love from Sheffield MU</w:t>
                      </w:r>
                    </w:p>
                    <w:p w14:paraId="2DC647BB" w14:textId="77777777" w:rsidR="00812BBA" w:rsidRDefault="007A5D76">
                      <w:pPr>
                        <w:spacing w:after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"/>
                        </w:rPr>
                        <w:t>www.sheffieldmu.co.uk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Join and fasten off.</w:t>
      </w:r>
    </w:p>
    <w:p w14:paraId="2DC647C5" w14:textId="77777777" w:rsidR="00812BBA" w:rsidRDefault="007A5D76">
      <w:pPr>
        <w:rPr>
          <w:sz w:val="24"/>
          <w:szCs w:val="24"/>
        </w:rPr>
      </w:pPr>
      <w:r>
        <w:rPr>
          <w:sz w:val="24"/>
          <w:szCs w:val="24"/>
        </w:rPr>
        <w:t xml:space="preserve">Glue on </w:t>
      </w:r>
      <w:r>
        <w:rPr>
          <w:sz w:val="24"/>
          <w:szCs w:val="24"/>
        </w:rPr>
        <w:t>3-4mm googly eyes. Or stitch eyes</w:t>
      </w:r>
    </w:p>
    <w:p w14:paraId="2DC647C6" w14:textId="77777777" w:rsidR="00812BBA" w:rsidRDefault="00812BBA"/>
    <w:p w14:paraId="2DC647C7" w14:textId="77777777" w:rsidR="00812BBA" w:rsidRDefault="00812BBA"/>
    <w:sectPr w:rsidR="00812BBA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647BA" w14:textId="77777777" w:rsidR="007A5D76" w:rsidRDefault="007A5D76">
      <w:pPr>
        <w:spacing w:after="0" w:line="240" w:lineRule="auto"/>
      </w:pPr>
      <w:r>
        <w:separator/>
      </w:r>
    </w:p>
  </w:endnote>
  <w:endnote w:type="continuationSeparator" w:id="0">
    <w:p w14:paraId="2DC647BC" w14:textId="77777777" w:rsidR="007A5D76" w:rsidRDefault="007A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647B6" w14:textId="77777777" w:rsidR="007A5D76" w:rsidRDefault="007A5D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C647B8" w14:textId="77777777" w:rsidR="007A5D76" w:rsidRDefault="007A5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2BBA"/>
    <w:rsid w:val="003C0B19"/>
    <w:rsid w:val="007A5D76"/>
    <w:rsid w:val="0081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C647B1"/>
  <w15:docId w15:val="{64671306-DD19-411D-A500-F6CD607A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Dean</dc:creator>
  <dc:description/>
  <cp:lastModifiedBy>Elizabeth Dean</cp:lastModifiedBy>
  <cp:revision>2</cp:revision>
  <dcterms:created xsi:type="dcterms:W3CDTF">2025-10-15T13:36:00Z</dcterms:created>
  <dcterms:modified xsi:type="dcterms:W3CDTF">2025-10-15T13:36:00Z</dcterms:modified>
</cp:coreProperties>
</file>